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46" w:rsidRDefault="00105746" w:rsidP="00105746">
      <w:pPr>
        <w:tabs>
          <w:tab w:val="right" w:pos="9639"/>
        </w:tabs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Prot</w:t>
      </w:r>
      <w:proofErr w:type="spellEnd"/>
      <w:r>
        <w:rPr>
          <w:rFonts w:ascii="Helvetica" w:hAnsi="Helvetica"/>
          <w:sz w:val="20"/>
          <w:szCs w:val="20"/>
        </w:rPr>
        <w:t>. n. vedi segnatura</w:t>
      </w:r>
      <w:r>
        <w:rPr>
          <w:rFonts w:ascii="Helvetica" w:hAnsi="Helvetica"/>
          <w:sz w:val="20"/>
          <w:szCs w:val="20"/>
        </w:rPr>
        <w:tab/>
        <w:t>Senigallia, vedi segnatura</w:t>
      </w:r>
    </w:p>
    <w:p w:rsidR="00105746" w:rsidRDefault="00105746" w:rsidP="00105746">
      <w:pPr>
        <w:jc w:val="both"/>
        <w:rPr>
          <w:rFonts w:ascii="Helvetica" w:hAnsi="Helvetica"/>
          <w:b/>
          <w:sz w:val="20"/>
          <w:szCs w:val="20"/>
        </w:rPr>
      </w:pPr>
    </w:p>
    <w:p w:rsidR="003901EF" w:rsidRDefault="003901EF" w:rsidP="00105746">
      <w:pPr>
        <w:jc w:val="both"/>
        <w:rPr>
          <w:rFonts w:ascii="Helvetica" w:hAnsi="Helvetica"/>
          <w:b/>
          <w:sz w:val="20"/>
          <w:szCs w:val="20"/>
        </w:rPr>
      </w:pPr>
    </w:p>
    <w:p w:rsidR="00957DDE" w:rsidRPr="00957DDE" w:rsidRDefault="00957DDE" w:rsidP="000223EF">
      <w:pPr>
        <w:spacing w:after="160" w:line="259" w:lineRule="auto"/>
        <w:jc w:val="right"/>
        <w:rPr>
          <w:rFonts w:ascii="Arial" w:eastAsiaTheme="minorHAnsi" w:hAnsi="Arial" w:cs="Arial"/>
          <w:b/>
          <w:lang w:eastAsia="en-US"/>
        </w:rPr>
      </w:pPr>
      <w:r w:rsidRPr="0095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  <w:r w:rsidRPr="00957DD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</w:t>
      </w:r>
      <w:r w:rsidRPr="00957DDE">
        <w:rPr>
          <w:rFonts w:ascii="Arial" w:eastAsiaTheme="minorHAnsi" w:hAnsi="Arial" w:cs="Arial"/>
          <w:b/>
          <w:lang w:eastAsia="en-US"/>
        </w:rPr>
        <w:t xml:space="preserve"> Al Dirigente Scolastico</w:t>
      </w:r>
    </w:p>
    <w:p w:rsidR="00957DDE" w:rsidRPr="00957DDE" w:rsidRDefault="00957DDE" w:rsidP="000223EF">
      <w:pPr>
        <w:spacing w:after="160" w:line="259" w:lineRule="auto"/>
        <w:jc w:val="right"/>
        <w:rPr>
          <w:rFonts w:ascii="Arial" w:eastAsiaTheme="minorHAnsi" w:hAnsi="Arial" w:cs="Arial"/>
          <w:b/>
          <w:lang w:eastAsia="en-US"/>
        </w:rPr>
      </w:pPr>
      <w:r w:rsidRPr="00957DDE">
        <w:rPr>
          <w:rFonts w:ascii="Arial" w:eastAsiaTheme="minorHAnsi" w:hAnsi="Arial" w:cs="Arial"/>
          <w:b/>
          <w:lang w:eastAsia="en-US"/>
        </w:rPr>
        <w:t xml:space="preserve">                                                          </w:t>
      </w:r>
      <w:r w:rsidR="000223EF">
        <w:rPr>
          <w:rFonts w:ascii="Arial" w:eastAsiaTheme="minorHAnsi" w:hAnsi="Arial" w:cs="Arial"/>
          <w:b/>
          <w:lang w:eastAsia="en-US"/>
        </w:rPr>
        <w:t xml:space="preserve">                            L</w:t>
      </w:r>
      <w:r>
        <w:rPr>
          <w:rFonts w:ascii="Arial" w:eastAsiaTheme="minorHAnsi" w:hAnsi="Arial" w:cs="Arial"/>
          <w:b/>
          <w:lang w:eastAsia="en-US"/>
        </w:rPr>
        <w:t>iceo Classico “Perticari “</w:t>
      </w:r>
    </w:p>
    <w:p w:rsidR="00957DDE" w:rsidRPr="00957DDE" w:rsidRDefault="00957DDE" w:rsidP="000223EF">
      <w:pPr>
        <w:spacing w:after="160" w:line="259" w:lineRule="auto"/>
        <w:jc w:val="right"/>
        <w:rPr>
          <w:rFonts w:ascii="Arial" w:eastAsiaTheme="minorHAnsi" w:hAnsi="Arial" w:cs="Arial"/>
          <w:b/>
          <w:u w:val="single"/>
          <w:lang w:eastAsia="en-US"/>
        </w:rPr>
      </w:pPr>
      <w:r w:rsidRPr="00957DDE">
        <w:rPr>
          <w:rFonts w:ascii="Arial" w:eastAsiaTheme="minorHAnsi" w:hAnsi="Arial" w:cs="Arial"/>
          <w:b/>
          <w:lang w:eastAsia="en-US"/>
        </w:rPr>
        <w:t xml:space="preserve">                                                                                                    </w:t>
      </w:r>
      <w:r>
        <w:rPr>
          <w:rFonts w:ascii="Arial" w:eastAsiaTheme="minorHAnsi" w:hAnsi="Arial" w:cs="Arial"/>
          <w:b/>
          <w:u w:val="single"/>
          <w:lang w:eastAsia="en-US"/>
        </w:rPr>
        <w:t>Senigallia</w:t>
      </w:r>
    </w:p>
    <w:p w:rsidR="00957DDE" w:rsidRPr="00957DDE" w:rsidRDefault="00957DDE" w:rsidP="00957DDE">
      <w:pPr>
        <w:spacing w:after="160" w:line="259" w:lineRule="auto"/>
        <w:rPr>
          <w:rFonts w:ascii="Arial" w:eastAsiaTheme="minorHAnsi" w:hAnsi="Arial" w:cs="Arial"/>
          <w:b/>
          <w:u w:val="single"/>
          <w:lang w:eastAsia="en-US"/>
        </w:rPr>
      </w:pPr>
    </w:p>
    <w:p w:rsidR="00957DDE" w:rsidRDefault="00957DDE" w:rsidP="00957DDE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957DDE">
        <w:rPr>
          <w:rFonts w:ascii="Arial" w:eastAsiaTheme="minorHAnsi" w:hAnsi="Arial" w:cs="Arial"/>
          <w:b/>
          <w:lang w:eastAsia="en-US"/>
        </w:rPr>
        <w:t>OGGETTO: Disponibilità ATTIVITA’ di ______________</w:t>
      </w:r>
    </w:p>
    <w:p w:rsidR="0072040D" w:rsidRPr="00957DDE" w:rsidRDefault="0072040D" w:rsidP="00957DDE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</w:p>
    <w:p w:rsidR="00957DDE" w:rsidRPr="00957DDE" w:rsidRDefault="00957DDE" w:rsidP="00957DDE">
      <w:pPr>
        <w:spacing w:after="160" w:line="360" w:lineRule="auto"/>
        <w:rPr>
          <w:rFonts w:ascii="Arial" w:eastAsiaTheme="minorHAnsi" w:hAnsi="Arial" w:cs="Arial"/>
          <w:lang w:eastAsia="en-US"/>
        </w:rPr>
      </w:pPr>
      <w:r w:rsidRPr="00957DDE">
        <w:rPr>
          <w:rFonts w:ascii="Arial" w:eastAsiaTheme="minorHAnsi" w:hAnsi="Arial" w:cs="Arial"/>
          <w:lang w:eastAsia="en-US"/>
        </w:rPr>
        <w:t>Il/La sottoscritto/a _____________________________________________________</w:t>
      </w:r>
    </w:p>
    <w:p w:rsidR="00957DDE" w:rsidRPr="00957DDE" w:rsidRDefault="00957DDE" w:rsidP="00957DDE">
      <w:pPr>
        <w:spacing w:after="160" w:line="360" w:lineRule="auto"/>
        <w:rPr>
          <w:rFonts w:ascii="Arial" w:eastAsiaTheme="minorHAnsi" w:hAnsi="Arial" w:cs="Arial"/>
          <w:lang w:eastAsia="en-US"/>
        </w:rPr>
      </w:pPr>
      <w:r w:rsidRPr="00957DDE">
        <w:rPr>
          <w:rFonts w:ascii="Arial" w:eastAsiaTheme="minorHAnsi" w:hAnsi="Arial" w:cs="Arial"/>
          <w:lang w:eastAsia="en-US"/>
        </w:rPr>
        <w:t>in servizio presso questo Istituto in qualità di ____________________________________,</w:t>
      </w:r>
    </w:p>
    <w:p w:rsidR="00957DDE" w:rsidRPr="00957DDE" w:rsidRDefault="00957DDE" w:rsidP="00957DDE">
      <w:pPr>
        <w:spacing w:after="160" w:line="360" w:lineRule="auto"/>
        <w:rPr>
          <w:rFonts w:ascii="Arial" w:eastAsiaTheme="minorHAnsi" w:hAnsi="Arial" w:cs="Arial"/>
          <w:lang w:eastAsia="en-US"/>
        </w:rPr>
      </w:pPr>
      <w:r w:rsidRPr="00957DDE">
        <w:rPr>
          <w:rFonts w:ascii="Arial" w:eastAsiaTheme="minorHAnsi" w:hAnsi="Arial" w:cs="Arial"/>
          <w:lang w:eastAsia="en-US"/>
        </w:rPr>
        <w:t xml:space="preserve">a tempo indeterminato/determinato, dichiara di essere disponibile a </w:t>
      </w:r>
    </w:p>
    <w:p w:rsidR="00957DDE" w:rsidRPr="00957DDE" w:rsidRDefault="00957DDE" w:rsidP="00957DDE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957DDE">
        <w:rPr>
          <w:rFonts w:ascii="Arial" w:eastAsiaTheme="minorHAnsi" w:hAnsi="Arial" w:cs="Arial"/>
          <w:lang w:eastAsia="en-US"/>
        </w:rPr>
        <w:t>󠇯svolgere attività aggiuntive nei progetti PON/PNRR</w:t>
      </w:r>
    </w:p>
    <w:p w:rsidR="00957DDE" w:rsidRPr="00957DDE" w:rsidRDefault="00957DDE" w:rsidP="00957DDE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957DDE">
        <w:rPr>
          <w:rFonts w:ascii="Arial" w:eastAsiaTheme="minorHAnsi" w:hAnsi="Arial" w:cs="Arial"/>
          <w:lang w:eastAsia="en-US"/>
        </w:rPr>
        <w:t>󠇯attività aggiuntive da retribuire con il FIS</w:t>
      </w:r>
    </w:p>
    <w:p w:rsidR="00957DDE" w:rsidRPr="00957DDE" w:rsidRDefault="00957DDE" w:rsidP="00957DDE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957DDE" w:rsidRPr="00957DDE" w:rsidRDefault="00957DDE" w:rsidP="00957DDE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957DDE" w:rsidRPr="00957DDE" w:rsidRDefault="00957DDE" w:rsidP="00957DDE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957DDE">
        <w:rPr>
          <w:rFonts w:ascii="Arial" w:eastAsiaTheme="minorHAnsi" w:hAnsi="Arial" w:cs="Arial"/>
          <w:lang w:eastAsia="en-US"/>
        </w:rPr>
        <w:t>Ancona, ___________________</w:t>
      </w:r>
    </w:p>
    <w:p w:rsidR="00957DDE" w:rsidRPr="00957DDE" w:rsidRDefault="00957DDE" w:rsidP="00957DDE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957DDE">
        <w:rPr>
          <w:rFonts w:ascii="Arial" w:eastAsiaTheme="minorHAnsi" w:hAnsi="Arial" w:cs="Arial"/>
          <w:b/>
          <w:lang w:eastAsia="en-US"/>
        </w:rPr>
        <w:t xml:space="preserve">                                                                                              </w:t>
      </w:r>
    </w:p>
    <w:p w:rsidR="00957DDE" w:rsidRPr="00957DDE" w:rsidRDefault="00957DDE" w:rsidP="00957DDE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957DDE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FIRMA</w:t>
      </w:r>
    </w:p>
    <w:p w:rsidR="00957DDE" w:rsidRPr="00957DDE" w:rsidRDefault="00957DDE" w:rsidP="00957DDE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957DDE" w:rsidRPr="00957DDE" w:rsidRDefault="00957DDE" w:rsidP="00957DDE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957DDE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__________________________</w:t>
      </w:r>
    </w:p>
    <w:p w:rsidR="003901EF" w:rsidRDefault="003901EF" w:rsidP="00105746">
      <w:pPr>
        <w:jc w:val="both"/>
        <w:rPr>
          <w:rFonts w:ascii="Helvetica" w:hAnsi="Helvetica"/>
          <w:b/>
          <w:sz w:val="20"/>
          <w:szCs w:val="20"/>
        </w:rPr>
      </w:pPr>
    </w:p>
    <w:p w:rsidR="003901EF" w:rsidRDefault="003901EF" w:rsidP="003901EF">
      <w:pPr>
        <w:tabs>
          <w:tab w:val="left" w:pos="6237"/>
        </w:tabs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ab/>
      </w:r>
    </w:p>
    <w:p w:rsidR="00105746" w:rsidRDefault="00105746" w:rsidP="00105746">
      <w:pPr>
        <w:jc w:val="both"/>
        <w:rPr>
          <w:rFonts w:ascii="Helvetica" w:hAnsi="Helvetica"/>
          <w:sz w:val="20"/>
          <w:szCs w:val="20"/>
        </w:rPr>
      </w:pPr>
    </w:p>
    <w:p w:rsidR="003901EF" w:rsidRDefault="003901EF" w:rsidP="00105746">
      <w:pPr>
        <w:jc w:val="both"/>
        <w:rPr>
          <w:rFonts w:ascii="Helvetica" w:hAnsi="Helvetica"/>
          <w:sz w:val="20"/>
          <w:szCs w:val="20"/>
        </w:rPr>
      </w:pPr>
    </w:p>
    <w:p w:rsidR="003901EF" w:rsidRDefault="003901EF" w:rsidP="00105746">
      <w:pPr>
        <w:jc w:val="both"/>
        <w:rPr>
          <w:rFonts w:ascii="Helvetica" w:hAnsi="Helvetica"/>
          <w:sz w:val="20"/>
          <w:szCs w:val="20"/>
        </w:rPr>
      </w:pPr>
    </w:p>
    <w:p w:rsidR="003E1CA1" w:rsidRPr="00903F81" w:rsidRDefault="00903F81" w:rsidP="00903F81">
      <w:pPr>
        <w:tabs>
          <w:tab w:val="center" w:pos="7371"/>
        </w:tabs>
        <w:rPr>
          <w:rFonts w:ascii="Brush Script MT" w:eastAsia="Calibri" w:hAnsi="Brush Script MT" w:cs="Arial"/>
          <w:sz w:val="28"/>
          <w:szCs w:val="28"/>
        </w:rPr>
      </w:pPr>
      <w:r>
        <w:rPr>
          <w:rFonts w:ascii="Arial" w:eastAsia="Calibri" w:hAnsi="Arial" w:cs="Arial"/>
          <w:sz w:val="22"/>
          <w:szCs w:val="22"/>
        </w:rPr>
        <w:tab/>
      </w:r>
      <w:r w:rsidRPr="00903F81">
        <w:rPr>
          <w:rFonts w:ascii="Brush Script MT" w:eastAsia="Calibri" w:hAnsi="Brush Script MT" w:cs="Arial"/>
          <w:sz w:val="28"/>
          <w:szCs w:val="28"/>
        </w:rPr>
        <w:t>Il Dirigente Scolastico</w:t>
      </w:r>
    </w:p>
    <w:p w:rsidR="00903F81" w:rsidRDefault="00903F81" w:rsidP="00903F81">
      <w:pPr>
        <w:tabs>
          <w:tab w:val="center" w:pos="7371"/>
        </w:tabs>
        <w:rPr>
          <w:rFonts w:ascii="Brush Script MT" w:eastAsia="Calibri" w:hAnsi="Brush Script MT" w:cs="Arial"/>
          <w:sz w:val="28"/>
          <w:szCs w:val="28"/>
        </w:rPr>
      </w:pPr>
      <w:r w:rsidRPr="00903F81">
        <w:rPr>
          <w:rFonts w:ascii="Arial" w:eastAsia="Calibri" w:hAnsi="Arial" w:cs="Arial"/>
          <w:sz w:val="28"/>
          <w:szCs w:val="28"/>
        </w:rPr>
        <w:tab/>
      </w:r>
      <w:r w:rsidRPr="00903F81">
        <w:rPr>
          <w:rFonts w:ascii="Brush Script MT" w:eastAsia="Calibri" w:hAnsi="Brush Script MT" w:cs="Arial"/>
          <w:sz w:val="28"/>
          <w:szCs w:val="28"/>
        </w:rPr>
        <w:t>Prof.ssa Lucia Di Paola</w:t>
      </w:r>
    </w:p>
    <w:p w:rsidR="00903F81" w:rsidRDefault="00903F81" w:rsidP="00903F81">
      <w:pPr>
        <w:tabs>
          <w:tab w:val="center" w:pos="7371"/>
        </w:tabs>
        <w:rPr>
          <w:rFonts w:ascii="Brush Script MT" w:eastAsia="Calibri" w:hAnsi="Brush Script MT" w:cs="Arial"/>
          <w:i/>
          <w:sz w:val="16"/>
          <w:szCs w:val="16"/>
        </w:rPr>
      </w:pPr>
      <w:r>
        <w:rPr>
          <w:rFonts w:ascii="Brush Script MT" w:eastAsia="Calibri" w:hAnsi="Brush Script MT" w:cs="Arial"/>
          <w:sz w:val="28"/>
          <w:szCs w:val="28"/>
        </w:rPr>
        <w:tab/>
      </w:r>
      <w:r w:rsidRPr="00903F81">
        <w:rPr>
          <w:rFonts w:ascii="Brush Script MT" w:eastAsia="Calibri" w:hAnsi="Brush Script MT" w:cs="Arial"/>
          <w:i/>
          <w:sz w:val="16"/>
          <w:szCs w:val="16"/>
        </w:rPr>
        <w:t>Firmato digitalmente</w:t>
      </w:r>
    </w:p>
    <w:p w:rsidR="003E1CA1" w:rsidRPr="00D33EED" w:rsidRDefault="00862230" w:rsidP="00D33EED">
      <w:pPr>
        <w:tabs>
          <w:tab w:val="center" w:pos="7371"/>
        </w:tabs>
        <w:jc w:val="center"/>
        <w:rPr>
          <w:rFonts w:ascii="Brush Script MT" w:eastAsia="Calibri" w:hAnsi="Brush Script MT" w:cs="Arial"/>
          <w:i/>
          <w:sz w:val="16"/>
          <w:szCs w:val="16"/>
        </w:rPr>
      </w:pPr>
      <w:r>
        <w:rPr>
          <w:rFonts w:ascii="Brush Script MT" w:eastAsia="Calibri" w:hAnsi="Brush Script MT" w:cs="Arial"/>
          <w:i/>
          <w:sz w:val="16"/>
          <w:szCs w:val="16"/>
        </w:rPr>
        <w:t xml:space="preserve">                                                                        </w:t>
      </w:r>
      <w:r w:rsidR="00D33EED">
        <w:rPr>
          <w:rFonts w:ascii="Brush Script MT" w:eastAsia="Calibri" w:hAnsi="Brush Script MT" w:cs="Arial"/>
          <w:i/>
          <w:noProof/>
          <w:sz w:val="16"/>
          <w:szCs w:val="16"/>
        </w:rPr>
        <w:drawing>
          <wp:inline distT="0" distB="0" distL="0" distR="0">
            <wp:extent cx="437515" cy="381635"/>
            <wp:effectExtent l="0" t="0" r="0" b="0"/>
            <wp:docPr id="3" name="Immagine 3" descr="firma-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-digit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CA1" w:rsidRPr="00D33EED" w:rsidSect="006D3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134" w:bottom="1135" w:left="1134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1B" w:rsidRDefault="00E9091B">
      <w:r>
        <w:separator/>
      </w:r>
    </w:p>
  </w:endnote>
  <w:endnote w:type="continuationSeparator" w:id="0">
    <w:p w:rsidR="00E9091B" w:rsidRDefault="00E9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2D" w:rsidRDefault="00B020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10"/>
      <w:gridCol w:w="2400"/>
      <w:gridCol w:w="2406"/>
      <w:gridCol w:w="2422"/>
    </w:tblGrid>
    <w:tr w:rsidR="00CC4679" w:rsidRPr="0022257E" w:rsidTr="0022257E">
      <w:tc>
        <w:tcPr>
          <w:tcW w:w="9778" w:type="dxa"/>
          <w:gridSpan w:val="4"/>
          <w:tcBorders>
            <w:top w:val="single" w:sz="4" w:space="0" w:color="808080"/>
          </w:tcBorders>
          <w:shd w:val="clear" w:color="auto" w:fill="auto"/>
        </w:tcPr>
        <w:p w:rsidR="00CC4679" w:rsidRPr="0022257E" w:rsidRDefault="00CC4679" w:rsidP="0022257E">
          <w:pPr>
            <w:ind w:left="-57" w:right="-57"/>
            <w:jc w:val="center"/>
            <w:rPr>
              <w:rFonts w:ascii="Verdana" w:eastAsia="MS Mincho" w:hAnsi="Verdana"/>
              <w:sz w:val="16"/>
              <w:szCs w:val="16"/>
            </w:rPr>
          </w:pPr>
          <w:proofErr w:type="gramStart"/>
          <w:r w:rsidRPr="0022257E">
            <w:rPr>
              <w:rFonts w:ascii="Verdana" w:eastAsia="MS Mincho" w:hAnsi="Verdana"/>
              <w:sz w:val="16"/>
              <w:szCs w:val="16"/>
            </w:rPr>
            <w:t>6</w:t>
          </w:r>
          <w:r w:rsidR="00783E2D" w:rsidRPr="0022257E">
            <w:rPr>
              <w:rFonts w:ascii="Verdana" w:eastAsia="MS Mincho" w:hAnsi="Verdana"/>
              <w:sz w:val="16"/>
              <w:szCs w:val="16"/>
            </w:rPr>
            <w:t>0019  Senigallia</w:t>
          </w:r>
          <w:proofErr w:type="gramEnd"/>
          <w:r w:rsidR="00783E2D" w:rsidRPr="0022257E">
            <w:rPr>
              <w:rFonts w:ascii="Verdana" w:eastAsia="MS Mincho" w:hAnsi="Verdana"/>
              <w:sz w:val="16"/>
              <w:szCs w:val="16"/>
            </w:rPr>
            <w:t xml:space="preserve"> – V</w:t>
          </w:r>
          <w:r w:rsidRPr="0022257E">
            <w:rPr>
              <w:rFonts w:ascii="Verdana" w:eastAsia="MS Mincho" w:hAnsi="Verdana"/>
              <w:sz w:val="16"/>
              <w:szCs w:val="16"/>
            </w:rPr>
            <w:t xml:space="preserve">ia </w:t>
          </w:r>
          <w:r w:rsidR="00783E2D" w:rsidRPr="0022257E">
            <w:rPr>
              <w:rFonts w:ascii="Verdana" w:eastAsia="MS Mincho" w:hAnsi="Verdana"/>
              <w:sz w:val="16"/>
              <w:szCs w:val="16"/>
            </w:rPr>
            <w:t xml:space="preserve">T. d’Aquino, 2 – </w:t>
          </w:r>
          <w:proofErr w:type="spellStart"/>
          <w:r w:rsidR="00783E2D" w:rsidRPr="0022257E">
            <w:rPr>
              <w:rFonts w:ascii="Verdana" w:eastAsia="MS Mincho" w:hAnsi="Verdana"/>
              <w:sz w:val="16"/>
              <w:szCs w:val="16"/>
            </w:rPr>
            <w:t>tel</w:t>
          </w:r>
          <w:proofErr w:type="spellEnd"/>
          <w:r w:rsidR="00783E2D" w:rsidRPr="0022257E">
            <w:rPr>
              <w:rFonts w:ascii="Verdana" w:eastAsia="MS Mincho" w:hAnsi="Verdana"/>
              <w:sz w:val="16"/>
              <w:szCs w:val="16"/>
            </w:rPr>
            <w:t xml:space="preserve"> 071-7924909</w:t>
          </w:r>
        </w:p>
        <w:p w:rsidR="00CC4679" w:rsidRPr="0022257E" w:rsidRDefault="00CC4679" w:rsidP="0022257E">
          <w:pPr>
            <w:tabs>
              <w:tab w:val="left" w:pos="1189"/>
              <w:tab w:val="center" w:pos="4819"/>
            </w:tabs>
            <w:ind w:left="-57" w:right="-57"/>
            <w:rPr>
              <w:rFonts w:ascii="Verdana" w:eastAsia="MS Mincho" w:hAnsi="Verdana"/>
              <w:sz w:val="18"/>
              <w:szCs w:val="18"/>
            </w:rPr>
          </w:pPr>
          <w:r w:rsidRPr="0022257E">
            <w:rPr>
              <w:rFonts w:ascii="Verdana" w:eastAsia="MS Mincho" w:hAnsi="Verdana"/>
              <w:sz w:val="18"/>
              <w:szCs w:val="18"/>
            </w:rPr>
            <w:tab/>
          </w:r>
          <w:r w:rsidRPr="0022257E">
            <w:rPr>
              <w:rFonts w:ascii="Verdana" w:eastAsia="MS Mincho" w:hAnsi="Verdana"/>
              <w:sz w:val="18"/>
              <w:szCs w:val="18"/>
            </w:rPr>
            <w:tab/>
          </w:r>
          <w:hyperlink r:id="rId1" w:history="1">
            <w:r w:rsidRPr="0022257E">
              <w:rPr>
                <w:rStyle w:val="Collegamentoipertestuale"/>
                <w:rFonts w:ascii="Verdana" w:eastAsia="MS Mincho" w:hAnsi="Verdana"/>
                <w:color w:val="auto"/>
                <w:sz w:val="18"/>
                <w:szCs w:val="18"/>
              </w:rPr>
              <w:t>anpc040002@istruzione.it</w:t>
            </w:r>
          </w:hyperlink>
          <w:r w:rsidRPr="0022257E">
            <w:rPr>
              <w:rFonts w:ascii="Verdana" w:eastAsia="MS Mincho" w:hAnsi="Verdana"/>
              <w:sz w:val="18"/>
              <w:szCs w:val="18"/>
            </w:rPr>
            <w:t xml:space="preserve"> - </w:t>
          </w:r>
          <w:hyperlink r:id="rId2" w:history="1">
            <w:r w:rsidRPr="0022257E">
              <w:rPr>
                <w:rStyle w:val="Collegamentoipertestuale"/>
                <w:rFonts w:ascii="Verdana" w:eastAsia="MS Mincho" w:hAnsi="Verdana"/>
                <w:color w:val="auto"/>
                <w:sz w:val="18"/>
                <w:szCs w:val="18"/>
              </w:rPr>
              <w:t>anpc040002@pec.istruzione.it</w:t>
            </w:r>
          </w:hyperlink>
        </w:p>
        <w:p w:rsidR="00CC4679" w:rsidRPr="0022257E" w:rsidRDefault="00CC4679" w:rsidP="0022257E">
          <w:pPr>
            <w:pStyle w:val="Pidipagina"/>
            <w:jc w:val="center"/>
            <w:rPr>
              <w:rFonts w:ascii="Verdana" w:eastAsia="MS Mincho" w:hAnsi="Verdana"/>
              <w:sz w:val="18"/>
              <w:szCs w:val="18"/>
            </w:rPr>
          </w:pPr>
          <w:r w:rsidRPr="0022257E">
            <w:rPr>
              <w:rFonts w:ascii="Verdana" w:eastAsia="MS Mincho" w:hAnsi="Verdana"/>
              <w:sz w:val="18"/>
              <w:szCs w:val="18"/>
            </w:rPr>
            <w:t xml:space="preserve">URL  </w:t>
          </w:r>
          <w:hyperlink r:id="rId3" w:history="1">
            <w:r w:rsidRPr="0022257E">
              <w:rPr>
                <w:rStyle w:val="Collegamentoipertestuale"/>
                <w:rFonts w:ascii="Verdana" w:eastAsia="MS Mincho" w:hAnsi="Verdana"/>
                <w:sz w:val="18"/>
                <w:szCs w:val="18"/>
              </w:rPr>
              <w:t>http://www.liceoperticari.edu.it</w:t>
            </w:r>
          </w:hyperlink>
        </w:p>
      </w:tc>
    </w:tr>
    <w:tr w:rsidR="002615D3" w:rsidRPr="0022257E" w:rsidTr="0022257E">
      <w:tc>
        <w:tcPr>
          <w:tcW w:w="9778" w:type="dxa"/>
          <w:gridSpan w:val="4"/>
          <w:shd w:val="clear" w:color="auto" w:fill="auto"/>
        </w:tcPr>
        <w:p w:rsidR="002615D3" w:rsidRPr="0022257E" w:rsidRDefault="002615D3" w:rsidP="0022257E">
          <w:pPr>
            <w:ind w:left="-57" w:right="-57"/>
            <w:jc w:val="center"/>
            <w:rPr>
              <w:rFonts w:ascii="Verdana" w:eastAsia="MS Mincho" w:hAnsi="Verdana"/>
              <w:sz w:val="16"/>
              <w:szCs w:val="16"/>
            </w:rPr>
          </w:pPr>
        </w:p>
      </w:tc>
    </w:tr>
    <w:tr w:rsidR="00CC4679" w:rsidRPr="0022257E" w:rsidTr="0022257E">
      <w:tc>
        <w:tcPr>
          <w:tcW w:w="2444" w:type="dxa"/>
          <w:shd w:val="clear" w:color="auto" w:fill="auto"/>
        </w:tcPr>
        <w:p w:rsidR="00CC4679" w:rsidRPr="0022257E" w:rsidRDefault="00CC4679" w:rsidP="0022257E">
          <w:pPr>
            <w:ind w:left="-57" w:right="-57"/>
            <w:jc w:val="center"/>
            <w:rPr>
              <w:rFonts w:ascii="Verdana" w:eastAsia="MS Mincho" w:hAnsi="Verdana"/>
              <w:sz w:val="16"/>
              <w:szCs w:val="16"/>
            </w:rPr>
          </w:pPr>
          <w:r w:rsidRPr="0022257E">
            <w:rPr>
              <w:rFonts w:ascii="Verdana" w:eastAsia="MS Mincho" w:hAnsi="Verdana"/>
              <w:sz w:val="16"/>
              <w:szCs w:val="16"/>
            </w:rPr>
            <w:t>ANPC040002</w:t>
          </w:r>
        </w:p>
      </w:tc>
      <w:tc>
        <w:tcPr>
          <w:tcW w:w="2445" w:type="dxa"/>
          <w:shd w:val="clear" w:color="auto" w:fill="auto"/>
        </w:tcPr>
        <w:p w:rsidR="00CC4679" w:rsidRPr="0022257E" w:rsidRDefault="00CC4679" w:rsidP="0022257E">
          <w:pPr>
            <w:ind w:left="-57" w:right="-57"/>
            <w:jc w:val="center"/>
            <w:rPr>
              <w:rFonts w:ascii="Verdana" w:eastAsia="MS Mincho" w:hAnsi="Verdana"/>
              <w:sz w:val="16"/>
              <w:szCs w:val="16"/>
            </w:rPr>
          </w:pPr>
          <w:r w:rsidRPr="0022257E">
            <w:rPr>
              <w:rFonts w:ascii="Verdana" w:eastAsia="MS Mincho" w:hAnsi="Verdana"/>
              <w:sz w:val="16"/>
              <w:szCs w:val="16"/>
            </w:rPr>
            <w:t>Codice Univoco UFMLZB</w:t>
          </w:r>
        </w:p>
      </w:tc>
      <w:tc>
        <w:tcPr>
          <w:tcW w:w="2444" w:type="dxa"/>
          <w:shd w:val="clear" w:color="auto" w:fill="auto"/>
        </w:tcPr>
        <w:p w:rsidR="00CC4679" w:rsidRPr="0022257E" w:rsidRDefault="00CC4679" w:rsidP="0022257E">
          <w:pPr>
            <w:ind w:left="-57" w:right="-57"/>
            <w:jc w:val="center"/>
            <w:rPr>
              <w:rFonts w:ascii="Verdana" w:eastAsia="MS Mincho" w:hAnsi="Verdana"/>
              <w:sz w:val="16"/>
              <w:szCs w:val="16"/>
            </w:rPr>
          </w:pPr>
          <w:r w:rsidRPr="0022257E">
            <w:rPr>
              <w:rFonts w:ascii="Verdana" w:eastAsia="MS Mincho" w:hAnsi="Verdana"/>
              <w:sz w:val="16"/>
              <w:szCs w:val="16"/>
            </w:rPr>
            <w:t>Ambito Revisionale AN021</w:t>
          </w:r>
        </w:p>
      </w:tc>
      <w:tc>
        <w:tcPr>
          <w:tcW w:w="2445" w:type="dxa"/>
          <w:shd w:val="clear" w:color="auto" w:fill="auto"/>
        </w:tcPr>
        <w:p w:rsidR="00CC4679" w:rsidRPr="0022257E" w:rsidRDefault="00CC4679" w:rsidP="0022257E">
          <w:pPr>
            <w:ind w:left="-57" w:right="-57"/>
            <w:jc w:val="center"/>
            <w:rPr>
              <w:rFonts w:ascii="Verdana" w:eastAsia="MS Mincho" w:hAnsi="Verdana"/>
              <w:sz w:val="16"/>
              <w:szCs w:val="16"/>
            </w:rPr>
          </w:pPr>
          <w:r w:rsidRPr="0022257E">
            <w:rPr>
              <w:rFonts w:ascii="Verdana" w:eastAsia="MS Mincho" w:hAnsi="Verdana"/>
              <w:sz w:val="16"/>
              <w:szCs w:val="16"/>
            </w:rPr>
            <w:t>C.F.83003450422</w:t>
          </w:r>
        </w:p>
      </w:tc>
    </w:tr>
  </w:tbl>
  <w:p w:rsidR="006D388A" w:rsidRPr="003E1CA1" w:rsidRDefault="006D388A" w:rsidP="003E1CA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2D" w:rsidRDefault="00B020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1B" w:rsidRDefault="00E9091B">
      <w:r>
        <w:separator/>
      </w:r>
    </w:p>
  </w:footnote>
  <w:footnote w:type="continuationSeparator" w:id="0">
    <w:p w:rsidR="00E9091B" w:rsidRDefault="00E9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2D" w:rsidRDefault="00B020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065F76" w:rsidRPr="005C4F04" w:rsidTr="0022257E">
      <w:trPr>
        <w:trHeight w:val="1546"/>
      </w:trPr>
      <w:tc>
        <w:tcPr>
          <w:tcW w:w="1440" w:type="dxa"/>
          <w:shd w:val="clear" w:color="auto" w:fill="auto"/>
          <w:vAlign w:val="center"/>
        </w:tcPr>
        <w:p w:rsidR="00065F76" w:rsidRPr="005C4F04" w:rsidRDefault="00D33EED" w:rsidP="005C4F04">
          <w:pPr>
            <w:jc w:val="center"/>
            <w:rPr>
              <w:rFonts w:ascii="CG Omega" w:eastAsia="MS Mincho" w:hAnsi="CG Omega"/>
            </w:rPr>
          </w:pPr>
          <w:r w:rsidRPr="005C4F04">
            <w:rPr>
              <w:rFonts w:ascii="Arial" w:eastAsia="MS Mincho" w:hAnsi="Arial" w:cs="Arial"/>
              <w:noProof/>
            </w:rPr>
            <w:drawing>
              <wp:inline distT="0" distB="0" distL="0" distR="0">
                <wp:extent cx="564515" cy="6121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:rsidR="00F305CE" w:rsidRPr="00F305CE" w:rsidRDefault="00F305CE" w:rsidP="00F305CE">
          <w:pPr>
            <w:spacing w:after="60"/>
            <w:jc w:val="center"/>
            <w:outlineLvl w:val="1"/>
            <w:rPr>
              <w:rFonts w:ascii="Brush Script MT" w:hAnsi="Brush Script MT"/>
              <w:iCs/>
              <w:spacing w:val="48"/>
              <w:sz w:val="40"/>
              <w:szCs w:val="40"/>
            </w:rPr>
          </w:pPr>
          <w:r w:rsidRPr="00F305CE">
            <w:rPr>
              <w:rFonts w:ascii="Brush Script MT" w:hAnsi="Brush Script MT"/>
              <w:iCs/>
              <w:spacing w:val="48"/>
              <w:sz w:val="40"/>
              <w:szCs w:val="40"/>
            </w:rPr>
            <w:t>Liceo Classico Statale</w:t>
          </w:r>
        </w:p>
        <w:p w:rsidR="00F305CE" w:rsidRPr="00F305CE" w:rsidRDefault="00F305CE" w:rsidP="00F305CE">
          <w:pPr>
            <w:spacing w:after="60"/>
            <w:jc w:val="center"/>
            <w:outlineLvl w:val="1"/>
            <w:rPr>
              <w:rFonts w:ascii="Harlow Solid Italic" w:hAnsi="Harlow Solid Italic"/>
              <w:iCs/>
              <w:spacing w:val="60"/>
              <w:sz w:val="40"/>
              <w:szCs w:val="40"/>
            </w:rPr>
          </w:pPr>
          <w:r w:rsidRPr="00F305CE">
            <w:rPr>
              <w:rFonts w:ascii="Harlow Solid Italic" w:hAnsi="Harlow Solid Italic"/>
              <w:iCs/>
              <w:spacing w:val="60"/>
              <w:sz w:val="40"/>
              <w:szCs w:val="40"/>
            </w:rPr>
            <w:t>“Giulio Perticari”</w:t>
          </w:r>
        </w:p>
        <w:p w:rsidR="00065F76" w:rsidRPr="0022257E" w:rsidRDefault="00065F76" w:rsidP="006D388A">
          <w:pPr>
            <w:pStyle w:val="Sottotitolo"/>
            <w:rPr>
              <w:rFonts w:ascii="Brush Script MT" w:eastAsia="MS Mincho" w:hAnsi="Brush Script MT"/>
              <w:color w:val="808080"/>
              <w:sz w:val="28"/>
              <w:szCs w:val="28"/>
            </w:rPr>
          </w:pPr>
          <w:r w:rsidRPr="0022257E">
            <w:rPr>
              <w:rFonts w:ascii="Brush Script MT" w:eastAsia="MS Mincho" w:hAnsi="Brush Script MT"/>
              <w:color w:val="808080"/>
              <w:sz w:val="28"/>
              <w:szCs w:val="28"/>
            </w:rPr>
            <w:t>Liceo Classico - Liceo Scienze Umane -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:rsidR="00065F76" w:rsidRPr="005C4F04" w:rsidRDefault="00D33EED" w:rsidP="005C4F04">
          <w:pPr>
            <w:jc w:val="center"/>
            <w:rPr>
              <w:rFonts w:ascii="CG Omega" w:eastAsia="MS Mincho" w:hAnsi="CG Omega"/>
            </w:rPr>
          </w:pPr>
          <w:r w:rsidRPr="00C37794">
            <w:rPr>
              <w:rFonts w:ascii="CG Omega" w:eastAsia="MS Mincho" w:hAnsi="CG Omega"/>
              <w:noProof/>
            </w:rPr>
            <w:drawing>
              <wp:inline distT="0" distB="0" distL="0" distR="0">
                <wp:extent cx="771327" cy="567589"/>
                <wp:effectExtent l="19050" t="0" r="0" b="175895"/>
                <wp:docPr id="2" name="Immagine 2" descr="闒粀펤闀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闒粀펤闀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56705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065F76" w:rsidRPr="00F77B0B" w:rsidRDefault="00065F76" w:rsidP="00F77B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2D" w:rsidRDefault="00B020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51260"/>
    <w:multiLevelType w:val="hybridMultilevel"/>
    <w:tmpl w:val="98741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1758"/>
    <w:multiLevelType w:val="hybridMultilevel"/>
    <w:tmpl w:val="F04062D8"/>
    <w:lvl w:ilvl="0" w:tplc="0410000F">
      <w:start w:val="1"/>
      <w:numFmt w:val="decimal"/>
      <w:lvlText w:val="%1."/>
      <w:lvlJc w:val="left"/>
      <w:pPr>
        <w:tabs>
          <w:tab w:val="num" w:pos="-215"/>
        </w:tabs>
        <w:ind w:left="-21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05"/>
        </w:tabs>
        <w:ind w:left="5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25"/>
        </w:tabs>
        <w:ind w:left="12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1945"/>
        </w:tabs>
        <w:ind w:left="19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665"/>
        </w:tabs>
        <w:ind w:left="26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385"/>
        </w:tabs>
        <w:ind w:left="33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105"/>
        </w:tabs>
        <w:ind w:left="41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825"/>
        </w:tabs>
        <w:ind w:left="48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545"/>
        </w:tabs>
        <w:ind w:left="5545" w:hanging="180"/>
      </w:pPr>
    </w:lvl>
  </w:abstractNum>
  <w:abstractNum w:abstractNumId="3" w15:restartNumberingAfterBreak="0">
    <w:nsid w:val="0D2454F8"/>
    <w:multiLevelType w:val="hybridMultilevel"/>
    <w:tmpl w:val="077EED98"/>
    <w:lvl w:ilvl="0" w:tplc="23BC44B8">
      <w:start w:val="1"/>
      <w:numFmt w:val="decimal"/>
      <w:lvlText w:val="%1."/>
      <w:lvlJc w:val="left"/>
      <w:pPr>
        <w:ind w:left="-2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05" w:hanging="360"/>
      </w:pPr>
    </w:lvl>
    <w:lvl w:ilvl="2" w:tplc="0410001B" w:tentative="1">
      <w:start w:val="1"/>
      <w:numFmt w:val="lowerRoman"/>
      <w:lvlText w:val="%3."/>
      <w:lvlJc w:val="right"/>
      <w:pPr>
        <w:ind w:left="1225" w:hanging="180"/>
      </w:pPr>
    </w:lvl>
    <w:lvl w:ilvl="3" w:tplc="0410000F" w:tentative="1">
      <w:start w:val="1"/>
      <w:numFmt w:val="decimal"/>
      <w:lvlText w:val="%4."/>
      <w:lvlJc w:val="left"/>
      <w:pPr>
        <w:ind w:left="1945" w:hanging="360"/>
      </w:pPr>
    </w:lvl>
    <w:lvl w:ilvl="4" w:tplc="04100019" w:tentative="1">
      <w:start w:val="1"/>
      <w:numFmt w:val="lowerLetter"/>
      <w:lvlText w:val="%5."/>
      <w:lvlJc w:val="left"/>
      <w:pPr>
        <w:ind w:left="2665" w:hanging="360"/>
      </w:pPr>
    </w:lvl>
    <w:lvl w:ilvl="5" w:tplc="0410001B" w:tentative="1">
      <w:start w:val="1"/>
      <w:numFmt w:val="lowerRoman"/>
      <w:lvlText w:val="%6."/>
      <w:lvlJc w:val="right"/>
      <w:pPr>
        <w:ind w:left="3385" w:hanging="180"/>
      </w:pPr>
    </w:lvl>
    <w:lvl w:ilvl="6" w:tplc="0410000F" w:tentative="1">
      <w:start w:val="1"/>
      <w:numFmt w:val="decimal"/>
      <w:lvlText w:val="%7."/>
      <w:lvlJc w:val="left"/>
      <w:pPr>
        <w:ind w:left="4105" w:hanging="360"/>
      </w:pPr>
    </w:lvl>
    <w:lvl w:ilvl="7" w:tplc="04100019" w:tentative="1">
      <w:start w:val="1"/>
      <w:numFmt w:val="lowerLetter"/>
      <w:lvlText w:val="%8."/>
      <w:lvlJc w:val="left"/>
      <w:pPr>
        <w:ind w:left="4825" w:hanging="360"/>
      </w:pPr>
    </w:lvl>
    <w:lvl w:ilvl="8" w:tplc="0410001B" w:tentative="1">
      <w:start w:val="1"/>
      <w:numFmt w:val="lowerRoman"/>
      <w:lvlText w:val="%9."/>
      <w:lvlJc w:val="right"/>
      <w:pPr>
        <w:ind w:left="5545" w:hanging="180"/>
      </w:pPr>
    </w:lvl>
  </w:abstractNum>
  <w:abstractNum w:abstractNumId="4" w15:restartNumberingAfterBreak="0">
    <w:nsid w:val="12050941"/>
    <w:multiLevelType w:val="hybridMultilevel"/>
    <w:tmpl w:val="4C82A9C4"/>
    <w:lvl w:ilvl="0" w:tplc="0410000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</w:abstractNum>
  <w:abstractNum w:abstractNumId="5" w15:restartNumberingAfterBreak="0">
    <w:nsid w:val="1BFF3D93"/>
    <w:multiLevelType w:val="hybridMultilevel"/>
    <w:tmpl w:val="C7B2A320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F565557"/>
    <w:multiLevelType w:val="hybridMultilevel"/>
    <w:tmpl w:val="F6DE4C7E"/>
    <w:lvl w:ilvl="0" w:tplc="3D1239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A21FD5"/>
    <w:multiLevelType w:val="hybridMultilevel"/>
    <w:tmpl w:val="2EA863D6"/>
    <w:lvl w:ilvl="0" w:tplc="0D6C41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5F721A5"/>
    <w:multiLevelType w:val="hybridMultilevel"/>
    <w:tmpl w:val="E7EA871E"/>
    <w:styleLink w:val="Puntoelenco1"/>
    <w:lvl w:ilvl="0" w:tplc="FD148C62">
      <w:start w:val="1"/>
      <w:numFmt w:val="bullet"/>
      <w:lvlText w:val="•"/>
      <w:lvlJc w:val="left"/>
      <w:pPr>
        <w:tabs>
          <w:tab w:val="left" w:pos="708"/>
          <w:tab w:val="num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" w:firstLine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668C92">
      <w:start w:val="1"/>
      <w:numFmt w:val="bullet"/>
      <w:lvlText w:val="•"/>
      <w:lvlJc w:val="left"/>
      <w:pPr>
        <w:tabs>
          <w:tab w:val="left" w:pos="708"/>
          <w:tab w:val="num" w:pos="11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firstLine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09E1A">
      <w:start w:val="1"/>
      <w:numFmt w:val="bullet"/>
      <w:lvlText w:val="•"/>
      <w:lvlJc w:val="left"/>
      <w:pPr>
        <w:tabs>
          <w:tab w:val="left" w:pos="708"/>
          <w:tab w:val="num" w:pos="12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3" w:firstLine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506906">
      <w:start w:val="1"/>
      <w:numFmt w:val="bullet"/>
      <w:lvlText w:val="•"/>
      <w:lvlJc w:val="left"/>
      <w:pPr>
        <w:tabs>
          <w:tab w:val="left" w:pos="708"/>
          <w:tab w:val="num" w:pos="146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firstLine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785FA8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64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33" w:firstLine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6EEA5A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82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firstLine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001A7A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20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93" w:firstLine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26A1E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218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firstLine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4E9F6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36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53" w:firstLine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8EA5623"/>
    <w:multiLevelType w:val="hybridMultilevel"/>
    <w:tmpl w:val="10446E88"/>
    <w:lvl w:ilvl="0" w:tplc="23BC44B8">
      <w:start w:val="1"/>
      <w:numFmt w:val="decimal"/>
      <w:lvlText w:val="%1."/>
      <w:lvlJc w:val="left"/>
      <w:pPr>
        <w:ind w:left="-2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05" w:hanging="360"/>
      </w:pPr>
    </w:lvl>
    <w:lvl w:ilvl="2" w:tplc="0410001B" w:tentative="1">
      <w:start w:val="1"/>
      <w:numFmt w:val="lowerRoman"/>
      <w:lvlText w:val="%3."/>
      <w:lvlJc w:val="right"/>
      <w:pPr>
        <w:ind w:left="1225" w:hanging="180"/>
      </w:pPr>
    </w:lvl>
    <w:lvl w:ilvl="3" w:tplc="0410000F" w:tentative="1">
      <w:start w:val="1"/>
      <w:numFmt w:val="decimal"/>
      <w:lvlText w:val="%4."/>
      <w:lvlJc w:val="left"/>
      <w:pPr>
        <w:ind w:left="1945" w:hanging="360"/>
      </w:pPr>
    </w:lvl>
    <w:lvl w:ilvl="4" w:tplc="04100019" w:tentative="1">
      <w:start w:val="1"/>
      <w:numFmt w:val="lowerLetter"/>
      <w:lvlText w:val="%5."/>
      <w:lvlJc w:val="left"/>
      <w:pPr>
        <w:ind w:left="2665" w:hanging="360"/>
      </w:pPr>
    </w:lvl>
    <w:lvl w:ilvl="5" w:tplc="0410001B" w:tentative="1">
      <w:start w:val="1"/>
      <w:numFmt w:val="lowerRoman"/>
      <w:lvlText w:val="%6."/>
      <w:lvlJc w:val="right"/>
      <w:pPr>
        <w:ind w:left="3385" w:hanging="180"/>
      </w:pPr>
    </w:lvl>
    <w:lvl w:ilvl="6" w:tplc="0410000F" w:tentative="1">
      <w:start w:val="1"/>
      <w:numFmt w:val="decimal"/>
      <w:lvlText w:val="%7."/>
      <w:lvlJc w:val="left"/>
      <w:pPr>
        <w:ind w:left="4105" w:hanging="360"/>
      </w:pPr>
    </w:lvl>
    <w:lvl w:ilvl="7" w:tplc="04100019" w:tentative="1">
      <w:start w:val="1"/>
      <w:numFmt w:val="lowerLetter"/>
      <w:lvlText w:val="%8."/>
      <w:lvlJc w:val="left"/>
      <w:pPr>
        <w:ind w:left="4825" w:hanging="360"/>
      </w:pPr>
    </w:lvl>
    <w:lvl w:ilvl="8" w:tplc="0410001B" w:tentative="1">
      <w:start w:val="1"/>
      <w:numFmt w:val="lowerRoman"/>
      <w:lvlText w:val="%9."/>
      <w:lvlJc w:val="right"/>
      <w:pPr>
        <w:ind w:left="5545" w:hanging="180"/>
      </w:pPr>
    </w:lvl>
  </w:abstractNum>
  <w:abstractNum w:abstractNumId="10" w15:restartNumberingAfterBreak="0">
    <w:nsid w:val="2BDD0798"/>
    <w:multiLevelType w:val="hybridMultilevel"/>
    <w:tmpl w:val="ECAAE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72A0"/>
    <w:multiLevelType w:val="hybridMultilevel"/>
    <w:tmpl w:val="9C10967A"/>
    <w:lvl w:ilvl="0" w:tplc="B1A23FF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6EA0"/>
    <w:multiLevelType w:val="hybridMultilevel"/>
    <w:tmpl w:val="9E826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F3E1D"/>
    <w:multiLevelType w:val="hybridMultilevel"/>
    <w:tmpl w:val="E7EA871E"/>
    <w:numStyleLink w:val="Puntoelenco1"/>
  </w:abstractNum>
  <w:abstractNum w:abstractNumId="14" w15:restartNumberingAfterBreak="0">
    <w:nsid w:val="3ADE05DC"/>
    <w:multiLevelType w:val="hybridMultilevel"/>
    <w:tmpl w:val="E190F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E4674"/>
    <w:multiLevelType w:val="hybridMultilevel"/>
    <w:tmpl w:val="0876074A"/>
    <w:lvl w:ilvl="0" w:tplc="E1A4CF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A3972"/>
    <w:multiLevelType w:val="multilevel"/>
    <w:tmpl w:val="38FE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416D"/>
    <w:multiLevelType w:val="hybridMultilevel"/>
    <w:tmpl w:val="1B76F4EE"/>
    <w:lvl w:ilvl="0" w:tplc="F59AB0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476E3C"/>
    <w:multiLevelType w:val="hybridMultilevel"/>
    <w:tmpl w:val="89342C16"/>
    <w:lvl w:ilvl="0" w:tplc="92C652E4">
      <w:start w:val="1"/>
      <w:numFmt w:val="decimal"/>
      <w:lvlText w:val="(%1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BAACDE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9AEC2E">
      <w:start w:val="1"/>
      <w:numFmt w:val="lowerRoman"/>
      <w:lvlText w:val="%3."/>
      <w:lvlJc w:val="left"/>
      <w:pPr>
        <w:tabs>
          <w:tab w:val="left" w:pos="720"/>
        </w:tabs>
        <w:ind w:left="1440" w:hanging="6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563D96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AC0550">
      <w:start w:val="1"/>
      <w:numFmt w:val="lowerLetter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5E97E0">
      <w:start w:val="1"/>
      <w:numFmt w:val="lowerRoman"/>
      <w:lvlText w:val="%6."/>
      <w:lvlJc w:val="left"/>
      <w:pPr>
        <w:tabs>
          <w:tab w:val="left" w:pos="720"/>
        </w:tabs>
        <w:ind w:left="3600" w:hanging="6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CEE704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4AF40C">
      <w:start w:val="1"/>
      <w:numFmt w:val="lowerLetter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CE5002">
      <w:start w:val="1"/>
      <w:numFmt w:val="lowerRoman"/>
      <w:lvlText w:val="%9."/>
      <w:lvlJc w:val="left"/>
      <w:pPr>
        <w:tabs>
          <w:tab w:val="left" w:pos="720"/>
        </w:tabs>
        <w:ind w:left="5760" w:hanging="6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72417E0"/>
    <w:multiLevelType w:val="hybridMultilevel"/>
    <w:tmpl w:val="4810D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B6BD2"/>
    <w:multiLevelType w:val="hybridMultilevel"/>
    <w:tmpl w:val="33EC4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B6D63"/>
    <w:multiLevelType w:val="hybridMultilevel"/>
    <w:tmpl w:val="724E847E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 w15:restartNumberingAfterBreak="0">
    <w:nsid w:val="75E65A14"/>
    <w:multiLevelType w:val="hybridMultilevel"/>
    <w:tmpl w:val="1AAC9F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D27B5"/>
    <w:multiLevelType w:val="hybridMultilevel"/>
    <w:tmpl w:val="FD5AFEA8"/>
    <w:lvl w:ilvl="0" w:tplc="9F90E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4"/>
  </w:num>
  <w:num w:numId="5">
    <w:abstractNumId w:val="18"/>
  </w:num>
  <w:num w:numId="6">
    <w:abstractNumId w:val="11"/>
  </w:num>
  <w:num w:numId="7">
    <w:abstractNumId w:val="6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2"/>
  </w:num>
  <w:num w:numId="13">
    <w:abstractNumId w:val="7"/>
  </w:num>
  <w:num w:numId="14">
    <w:abstractNumId w:val="9"/>
  </w:num>
  <w:num w:numId="15">
    <w:abstractNumId w:val="3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8"/>
  </w:num>
  <w:num w:numId="23">
    <w:abstractNumId w:val="13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DE"/>
    <w:rsid w:val="00001928"/>
    <w:rsid w:val="0001334A"/>
    <w:rsid w:val="00015030"/>
    <w:rsid w:val="00017CE6"/>
    <w:rsid w:val="000223EF"/>
    <w:rsid w:val="0002533E"/>
    <w:rsid w:val="0002599D"/>
    <w:rsid w:val="00036DEA"/>
    <w:rsid w:val="00037C5D"/>
    <w:rsid w:val="00042615"/>
    <w:rsid w:val="00043342"/>
    <w:rsid w:val="00044A5D"/>
    <w:rsid w:val="00050890"/>
    <w:rsid w:val="0005632F"/>
    <w:rsid w:val="00065F76"/>
    <w:rsid w:val="00070EF3"/>
    <w:rsid w:val="000757CE"/>
    <w:rsid w:val="00080A61"/>
    <w:rsid w:val="000957AC"/>
    <w:rsid w:val="000A4990"/>
    <w:rsid w:val="000B1697"/>
    <w:rsid w:val="000B1ABF"/>
    <w:rsid w:val="000B66A7"/>
    <w:rsid w:val="000B737D"/>
    <w:rsid w:val="000D303D"/>
    <w:rsid w:val="000E349C"/>
    <w:rsid w:val="000E500D"/>
    <w:rsid w:val="000E7FB0"/>
    <w:rsid w:val="0010033F"/>
    <w:rsid w:val="00105746"/>
    <w:rsid w:val="00110426"/>
    <w:rsid w:val="00115400"/>
    <w:rsid w:val="00116E73"/>
    <w:rsid w:val="001313C5"/>
    <w:rsid w:val="00144FCF"/>
    <w:rsid w:val="00160154"/>
    <w:rsid w:val="00165473"/>
    <w:rsid w:val="00180DD7"/>
    <w:rsid w:val="00185600"/>
    <w:rsid w:val="00186692"/>
    <w:rsid w:val="001A1630"/>
    <w:rsid w:val="001A2A95"/>
    <w:rsid w:val="001A3538"/>
    <w:rsid w:val="001A580D"/>
    <w:rsid w:val="001C1EF1"/>
    <w:rsid w:val="001D1D7A"/>
    <w:rsid w:val="001E6F46"/>
    <w:rsid w:val="001F1D36"/>
    <w:rsid w:val="001F45CB"/>
    <w:rsid w:val="00200E67"/>
    <w:rsid w:val="00203B11"/>
    <w:rsid w:val="00205722"/>
    <w:rsid w:val="00207C23"/>
    <w:rsid w:val="00210D16"/>
    <w:rsid w:val="00215D58"/>
    <w:rsid w:val="00217876"/>
    <w:rsid w:val="0022257E"/>
    <w:rsid w:val="002418AB"/>
    <w:rsid w:val="00244BBE"/>
    <w:rsid w:val="002455AE"/>
    <w:rsid w:val="00245AD3"/>
    <w:rsid w:val="002502FA"/>
    <w:rsid w:val="0025106C"/>
    <w:rsid w:val="00252F46"/>
    <w:rsid w:val="002615D3"/>
    <w:rsid w:val="002650F5"/>
    <w:rsid w:val="00265780"/>
    <w:rsid w:val="002703A9"/>
    <w:rsid w:val="00280D2F"/>
    <w:rsid w:val="002838C5"/>
    <w:rsid w:val="00292F93"/>
    <w:rsid w:val="002954A5"/>
    <w:rsid w:val="002976FA"/>
    <w:rsid w:val="002A602B"/>
    <w:rsid w:val="002A7489"/>
    <w:rsid w:val="002B1682"/>
    <w:rsid w:val="002B32D6"/>
    <w:rsid w:val="002B5767"/>
    <w:rsid w:val="002B7AF7"/>
    <w:rsid w:val="002C5B32"/>
    <w:rsid w:val="002D7CB0"/>
    <w:rsid w:val="002E7585"/>
    <w:rsid w:val="002F10E8"/>
    <w:rsid w:val="002F40E2"/>
    <w:rsid w:val="003000D0"/>
    <w:rsid w:val="0030017F"/>
    <w:rsid w:val="003010D9"/>
    <w:rsid w:val="0030111C"/>
    <w:rsid w:val="00302C29"/>
    <w:rsid w:val="00304B11"/>
    <w:rsid w:val="00305939"/>
    <w:rsid w:val="00310E9D"/>
    <w:rsid w:val="003244A6"/>
    <w:rsid w:val="00326500"/>
    <w:rsid w:val="0032654E"/>
    <w:rsid w:val="00337333"/>
    <w:rsid w:val="0035413A"/>
    <w:rsid w:val="00365033"/>
    <w:rsid w:val="00375D91"/>
    <w:rsid w:val="00382ED5"/>
    <w:rsid w:val="00383593"/>
    <w:rsid w:val="003876A5"/>
    <w:rsid w:val="00387CD3"/>
    <w:rsid w:val="003901EF"/>
    <w:rsid w:val="00390E14"/>
    <w:rsid w:val="00396549"/>
    <w:rsid w:val="0039781C"/>
    <w:rsid w:val="003A22D4"/>
    <w:rsid w:val="003A4CB8"/>
    <w:rsid w:val="003A63AF"/>
    <w:rsid w:val="003B1E34"/>
    <w:rsid w:val="003B5712"/>
    <w:rsid w:val="003C1511"/>
    <w:rsid w:val="003C2716"/>
    <w:rsid w:val="003C3FDD"/>
    <w:rsid w:val="003E1CA1"/>
    <w:rsid w:val="003E4885"/>
    <w:rsid w:val="003E552B"/>
    <w:rsid w:val="003F0325"/>
    <w:rsid w:val="003F072B"/>
    <w:rsid w:val="004008A3"/>
    <w:rsid w:val="004039F3"/>
    <w:rsid w:val="00407F9B"/>
    <w:rsid w:val="00413194"/>
    <w:rsid w:val="004139F2"/>
    <w:rsid w:val="00421B78"/>
    <w:rsid w:val="00431F93"/>
    <w:rsid w:val="00440483"/>
    <w:rsid w:val="00441868"/>
    <w:rsid w:val="004810C1"/>
    <w:rsid w:val="00490F11"/>
    <w:rsid w:val="0049173B"/>
    <w:rsid w:val="00491E36"/>
    <w:rsid w:val="00491FEA"/>
    <w:rsid w:val="004921CD"/>
    <w:rsid w:val="004978F8"/>
    <w:rsid w:val="004A05BC"/>
    <w:rsid w:val="004A24CE"/>
    <w:rsid w:val="004A409E"/>
    <w:rsid w:val="004C3A7A"/>
    <w:rsid w:val="004D0F56"/>
    <w:rsid w:val="004D1997"/>
    <w:rsid w:val="004D2339"/>
    <w:rsid w:val="004D6E52"/>
    <w:rsid w:val="004D7BFB"/>
    <w:rsid w:val="004D7EB4"/>
    <w:rsid w:val="004E2D85"/>
    <w:rsid w:val="004E3CCB"/>
    <w:rsid w:val="004F1540"/>
    <w:rsid w:val="004F2B0E"/>
    <w:rsid w:val="004F37ED"/>
    <w:rsid w:val="0051538B"/>
    <w:rsid w:val="00517E34"/>
    <w:rsid w:val="005301D9"/>
    <w:rsid w:val="005341E1"/>
    <w:rsid w:val="00535FD2"/>
    <w:rsid w:val="0054085E"/>
    <w:rsid w:val="00541377"/>
    <w:rsid w:val="00557D3A"/>
    <w:rsid w:val="00563574"/>
    <w:rsid w:val="005660FB"/>
    <w:rsid w:val="0056611C"/>
    <w:rsid w:val="0057047D"/>
    <w:rsid w:val="005759F9"/>
    <w:rsid w:val="00580E31"/>
    <w:rsid w:val="00581442"/>
    <w:rsid w:val="00584585"/>
    <w:rsid w:val="00594B50"/>
    <w:rsid w:val="005A32FF"/>
    <w:rsid w:val="005A5DA7"/>
    <w:rsid w:val="005A64B2"/>
    <w:rsid w:val="005B0C43"/>
    <w:rsid w:val="005B43B8"/>
    <w:rsid w:val="005B6199"/>
    <w:rsid w:val="005C4F04"/>
    <w:rsid w:val="005E1E88"/>
    <w:rsid w:val="005F3DF3"/>
    <w:rsid w:val="005F4F52"/>
    <w:rsid w:val="005F6ECD"/>
    <w:rsid w:val="00603420"/>
    <w:rsid w:val="00605CE0"/>
    <w:rsid w:val="006147AB"/>
    <w:rsid w:val="006235C5"/>
    <w:rsid w:val="0062566A"/>
    <w:rsid w:val="0062628D"/>
    <w:rsid w:val="006300C7"/>
    <w:rsid w:val="006341B7"/>
    <w:rsid w:val="006502D7"/>
    <w:rsid w:val="00651CEB"/>
    <w:rsid w:val="00652149"/>
    <w:rsid w:val="00653F98"/>
    <w:rsid w:val="00654B9B"/>
    <w:rsid w:val="0065698C"/>
    <w:rsid w:val="006851AE"/>
    <w:rsid w:val="00694641"/>
    <w:rsid w:val="00696316"/>
    <w:rsid w:val="00697565"/>
    <w:rsid w:val="006A0D10"/>
    <w:rsid w:val="006A4097"/>
    <w:rsid w:val="006B0693"/>
    <w:rsid w:val="006B38CC"/>
    <w:rsid w:val="006B4B6E"/>
    <w:rsid w:val="006B7002"/>
    <w:rsid w:val="006C3097"/>
    <w:rsid w:val="006C3A12"/>
    <w:rsid w:val="006C5542"/>
    <w:rsid w:val="006D167D"/>
    <w:rsid w:val="006D338C"/>
    <w:rsid w:val="006D388A"/>
    <w:rsid w:val="006D5E2F"/>
    <w:rsid w:val="006E0C5A"/>
    <w:rsid w:val="006E79CF"/>
    <w:rsid w:val="006F108C"/>
    <w:rsid w:val="006F3F91"/>
    <w:rsid w:val="006F5250"/>
    <w:rsid w:val="006F603B"/>
    <w:rsid w:val="00700A1C"/>
    <w:rsid w:val="0071002C"/>
    <w:rsid w:val="00717143"/>
    <w:rsid w:val="007177C0"/>
    <w:rsid w:val="0072040D"/>
    <w:rsid w:val="007209B5"/>
    <w:rsid w:val="00721459"/>
    <w:rsid w:val="00721F60"/>
    <w:rsid w:val="007221FE"/>
    <w:rsid w:val="00722454"/>
    <w:rsid w:val="0072302A"/>
    <w:rsid w:val="0072610D"/>
    <w:rsid w:val="0073325C"/>
    <w:rsid w:val="00735BE0"/>
    <w:rsid w:val="0074261B"/>
    <w:rsid w:val="0074288C"/>
    <w:rsid w:val="0074302E"/>
    <w:rsid w:val="007454D7"/>
    <w:rsid w:val="00747874"/>
    <w:rsid w:val="00751473"/>
    <w:rsid w:val="00757533"/>
    <w:rsid w:val="00764676"/>
    <w:rsid w:val="00764E75"/>
    <w:rsid w:val="00774D85"/>
    <w:rsid w:val="0077533C"/>
    <w:rsid w:val="00783E2D"/>
    <w:rsid w:val="00786D89"/>
    <w:rsid w:val="0078705E"/>
    <w:rsid w:val="007873CD"/>
    <w:rsid w:val="00787FB5"/>
    <w:rsid w:val="007934B9"/>
    <w:rsid w:val="007A2B9A"/>
    <w:rsid w:val="007A71C4"/>
    <w:rsid w:val="007B19A6"/>
    <w:rsid w:val="007B609C"/>
    <w:rsid w:val="007B6392"/>
    <w:rsid w:val="007C65A7"/>
    <w:rsid w:val="007D0029"/>
    <w:rsid w:val="007D6E42"/>
    <w:rsid w:val="007E38F5"/>
    <w:rsid w:val="007E604E"/>
    <w:rsid w:val="007F15B2"/>
    <w:rsid w:val="007F40CB"/>
    <w:rsid w:val="007F4E11"/>
    <w:rsid w:val="007F53BF"/>
    <w:rsid w:val="008000CC"/>
    <w:rsid w:val="00806E9A"/>
    <w:rsid w:val="0081063D"/>
    <w:rsid w:val="008130C5"/>
    <w:rsid w:val="008142FA"/>
    <w:rsid w:val="0083057B"/>
    <w:rsid w:val="008335F8"/>
    <w:rsid w:val="00837C17"/>
    <w:rsid w:val="008532B5"/>
    <w:rsid w:val="008546F5"/>
    <w:rsid w:val="008568F6"/>
    <w:rsid w:val="00860F0E"/>
    <w:rsid w:val="00860FD9"/>
    <w:rsid w:val="008620E5"/>
    <w:rsid w:val="00862230"/>
    <w:rsid w:val="008652DB"/>
    <w:rsid w:val="008716BE"/>
    <w:rsid w:val="00874A66"/>
    <w:rsid w:val="00877F56"/>
    <w:rsid w:val="008810D5"/>
    <w:rsid w:val="0088341E"/>
    <w:rsid w:val="00884D6A"/>
    <w:rsid w:val="00886DE3"/>
    <w:rsid w:val="00887A41"/>
    <w:rsid w:val="00887A61"/>
    <w:rsid w:val="00891AB0"/>
    <w:rsid w:val="008B43A4"/>
    <w:rsid w:val="008B5B84"/>
    <w:rsid w:val="008C6BA1"/>
    <w:rsid w:val="008D308C"/>
    <w:rsid w:val="008D720A"/>
    <w:rsid w:val="008E074B"/>
    <w:rsid w:val="008F4B7A"/>
    <w:rsid w:val="00903F81"/>
    <w:rsid w:val="00912278"/>
    <w:rsid w:val="009131C1"/>
    <w:rsid w:val="009158F3"/>
    <w:rsid w:val="00923A3E"/>
    <w:rsid w:val="00924488"/>
    <w:rsid w:val="009260BA"/>
    <w:rsid w:val="00931C75"/>
    <w:rsid w:val="009350E3"/>
    <w:rsid w:val="00940513"/>
    <w:rsid w:val="0094370F"/>
    <w:rsid w:val="00946257"/>
    <w:rsid w:val="00955222"/>
    <w:rsid w:val="009566E7"/>
    <w:rsid w:val="00957DDE"/>
    <w:rsid w:val="00960A79"/>
    <w:rsid w:val="009723A8"/>
    <w:rsid w:val="00980E2F"/>
    <w:rsid w:val="009817D9"/>
    <w:rsid w:val="00982528"/>
    <w:rsid w:val="00996C5E"/>
    <w:rsid w:val="009A1509"/>
    <w:rsid w:val="009B4479"/>
    <w:rsid w:val="009B749C"/>
    <w:rsid w:val="009B7533"/>
    <w:rsid w:val="009B7632"/>
    <w:rsid w:val="009C2C21"/>
    <w:rsid w:val="009C60FF"/>
    <w:rsid w:val="009D4BF8"/>
    <w:rsid w:val="009D7BC8"/>
    <w:rsid w:val="009E120A"/>
    <w:rsid w:val="009E5926"/>
    <w:rsid w:val="00A01C9E"/>
    <w:rsid w:val="00A02743"/>
    <w:rsid w:val="00A03C4C"/>
    <w:rsid w:val="00A0479E"/>
    <w:rsid w:val="00A04EF1"/>
    <w:rsid w:val="00A120BA"/>
    <w:rsid w:val="00A154B5"/>
    <w:rsid w:val="00A16970"/>
    <w:rsid w:val="00A25B9C"/>
    <w:rsid w:val="00A329A7"/>
    <w:rsid w:val="00A378E7"/>
    <w:rsid w:val="00A40990"/>
    <w:rsid w:val="00A4236F"/>
    <w:rsid w:val="00A545D5"/>
    <w:rsid w:val="00A556C9"/>
    <w:rsid w:val="00A638CB"/>
    <w:rsid w:val="00A6590D"/>
    <w:rsid w:val="00A701DD"/>
    <w:rsid w:val="00A7786A"/>
    <w:rsid w:val="00A813AC"/>
    <w:rsid w:val="00A827B6"/>
    <w:rsid w:val="00A83012"/>
    <w:rsid w:val="00A840A5"/>
    <w:rsid w:val="00A9698E"/>
    <w:rsid w:val="00AA00BC"/>
    <w:rsid w:val="00AA5581"/>
    <w:rsid w:val="00AA6925"/>
    <w:rsid w:val="00AB2048"/>
    <w:rsid w:val="00AC0765"/>
    <w:rsid w:val="00AC0D83"/>
    <w:rsid w:val="00AC21F9"/>
    <w:rsid w:val="00AC684F"/>
    <w:rsid w:val="00AD5DC3"/>
    <w:rsid w:val="00AE7897"/>
    <w:rsid w:val="00AF459D"/>
    <w:rsid w:val="00AF5029"/>
    <w:rsid w:val="00B00B30"/>
    <w:rsid w:val="00B0202D"/>
    <w:rsid w:val="00B130EA"/>
    <w:rsid w:val="00B1327E"/>
    <w:rsid w:val="00B26540"/>
    <w:rsid w:val="00B27AE0"/>
    <w:rsid w:val="00B65063"/>
    <w:rsid w:val="00B71399"/>
    <w:rsid w:val="00B72DF1"/>
    <w:rsid w:val="00B745B1"/>
    <w:rsid w:val="00B754E2"/>
    <w:rsid w:val="00B90CED"/>
    <w:rsid w:val="00B9561F"/>
    <w:rsid w:val="00BA465F"/>
    <w:rsid w:val="00BA6AE8"/>
    <w:rsid w:val="00BA742F"/>
    <w:rsid w:val="00BC0DFE"/>
    <w:rsid w:val="00BC6720"/>
    <w:rsid w:val="00BC7230"/>
    <w:rsid w:val="00BC7CAE"/>
    <w:rsid w:val="00BD1FFA"/>
    <w:rsid w:val="00BE0F19"/>
    <w:rsid w:val="00BF15A9"/>
    <w:rsid w:val="00BF301E"/>
    <w:rsid w:val="00BF3A66"/>
    <w:rsid w:val="00BF74E6"/>
    <w:rsid w:val="00C14AAF"/>
    <w:rsid w:val="00C24837"/>
    <w:rsid w:val="00C33644"/>
    <w:rsid w:val="00C3431D"/>
    <w:rsid w:val="00C35724"/>
    <w:rsid w:val="00C37794"/>
    <w:rsid w:val="00C4128F"/>
    <w:rsid w:val="00C47125"/>
    <w:rsid w:val="00C52FD9"/>
    <w:rsid w:val="00C53793"/>
    <w:rsid w:val="00C60F1A"/>
    <w:rsid w:val="00C6374B"/>
    <w:rsid w:val="00C72092"/>
    <w:rsid w:val="00C76032"/>
    <w:rsid w:val="00C81D33"/>
    <w:rsid w:val="00C82225"/>
    <w:rsid w:val="00C822C3"/>
    <w:rsid w:val="00C8487C"/>
    <w:rsid w:val="00C84A0C"/>
    <w:rsid w:val="00C93259"/>
    <w:rsid w:val="00C945C5"/>
    <w:rsid w:val="00CA0FDD"/>
    <w:rsid w:val="00CA450B"/>
    <w:rsid w:val="00CA65C3"/>
    <w:rsid w:val="00CA7467"/>
    <w:rsid w:val="00CB11EE"/>
    <w:rsid w:val="00CB287B"/>
    <w:rsid w:val="00CB37C2"/>
    <w:rsid w:val="00CC29A9"/>
    <w:rsid w:val="00CC4679"/>
    <w:rsid w:val="00CC6245"/>
    <w:rsid w:val="00CD5C7F"/>
    <w:rsid w:val="00CE3543"/>
    <w:rsid w:val="00CE73DE"/>
    <w:rsid w:val="00D06BAA"/>
    <w:rsid w:val="00D22DF4"/>
    <w:rsid w:val="00D2501E"/>
    <w:rsid w:val="00D2544F"/>
    <w:rsid w:val="00D303A7"/>
    <w:rsid w:val="00D33EED"/>
    <w:rsid w:val="00D36172"/>
    <w:rsid w:val="00D56EC0"/>
    <w:rsid w:val="00D57E89"/>
    <w:rsid w:val="00D61C83"/>
    <w:rsid w:val="00D62BA3"/>
    <w:rsid w:val="00D66819"/>
    <w:rsid w:val="00D8720A"/>
    <w:rsid w:val="00D875B5"/>
    <w:rsid w:val="00D92AF2"/>
    <w:rsid w:val="00D96AA1"/>
    <w:rsid w:val="00DA6C84"/>
    <w:rsid w:val="00DA7526"/>
    <w:rsid w:val="00DB0305"/>
    <w:rsid w:val="00DB26B1"/>
    <w:rsid w:val="00DB3D73"/>
    <w:rsid w:val="00DB52C4"/>
    <w:rsid w:val="00DD0770"/>
    <w:rsid w:val="00DD1B50"/>
    <w:rsid w:val="00DD31D7"/>
    <w:rsid w:val="00DD32ED"/>
    <w:rsid w:val="00DD7AE7"/>
    <w:rsid w:val="00DE04C5"/>
    <w:rsid w:val="00DE2334"/>
    <w:rsid w:val="00DF55E1"/>
    <w:rsid w:val="00DF58F6"/>
    <w:rsid w:val="00E02116"/>
    <w:rsid w:val="00E02CB7"/>
    <w:rsid w:val="00E07D17"/>
    <w:rsid w:val="00E13FCE"/>
    <w:rsid w:val="00E2345B"/>
    <w:rsid w:val="00E252B8"/>
    <w:rsid w:val="00E252D6"/>
    <w:rsid w:val="00E3029E"/>
    <w:rsid w:val="00E35154"/>
    <w:rsid w:val="00E43D9B"/>
    <w:rsid w:val="00E55659"/>
    <w:rsid w:val="00E61C2A"/>
    <w:rsid w:val="00E633AF"/>
    <w:rsid w:val="00E64D3A"/>
    <w:rsid w:val="00E65B61"/>
    <w:rsid w:val="00E71215"/>
    <w:rsid w:val="00E75391"/>
    <w:rsid w:val="00E77C5A"/>
    <w:rsid w:val="00E8159A"/>
    <w:rsid w:val="00E87B2C"/>
    <w:rsid w:val="00E9091B"/>
    <w:rsid w:val="00E91C72"/>
    <w:rsid w:val="00E94DA2"/>
    <w:rsid w:val="00EA2DDA"/>
    <w:rsid w:val="00EB2358"/>
    <w:rsid w:val="00ED1420"/>
    <w:rsid w:val="00ED5956"/>
    <w:rsid w:val="00ED78F8"/>
    <w:rsid w:val="00EE17CF"/>
    <w:rsid w:val="00EE1894"/>
    <w:rsid w:val="00EE2943"/>
    <w:rsid w:val="00EE4113"/>
    <w:rsid w:val="00EE4D32"/>
    <w:rsid w:val="00EE7880"/>
    <w:rsid w:val="00EF26A9"/>
    <w:rsid w:val="00F24D8D"/>
    <w:rsid w:val="00F276F0"/>
    <w:rsid w:val="00F305CE"/>
    <w:rsid w:val="00F322A2"/>
    <w:rsid w:val="00F32B09"/>
    <w:rsid w:val="00F336D3"/>
    <w:rsid w:val="00F44850"/>
    <w:rsid w:val="00F50A4D"/>
    <w:rsid w:val="00F50EF1"/>
    <w:rsid w:val="00F559A6"/>
    <w:rsid w:val="00F561E5"/>
    <w:rsid w:val="00F6047B"/>
    <w:rsid w:val="00F6481C"/>
    <w:rsid w:val="00F679FC"/>
    <w:rsid w:val="00F75C43"/>
    <w:rsid w:val="00F77B0B"/>
    <w:rsid w:val="00F837E2"/>
    <w:rsid w:val="00F95898"/>
    <w:rsid w:val="00F97672"/>
    <w:rsid w:val="00FA77B2"/>
    <w:rsid w:val="00FB1F96"/>
    <w:rsid w:val="00FB2A85"/>
    <w:rsid w:val="00FB2E22"/>
    <w:rsid w:val="00FB5ABB"/>
    <w:rsid w:val="00FB5B3C"/>
    <w:rsid w:val="00FB5F27"/>
    <w:rsid w:val="00FC393B"/>
    <w:rsid w:val="00FC72A5"/>
    <w:rsid w:val="00FC78FB"/>
    <w:rsid w:val="00FE6A8C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1AA99C"/>
  <w15:chartTrackingRefBased/>
  <w15:docId w15:val="{9A39E9D3-9AAB-4268-9D6F-3D492A5C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4C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A24C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37C17"/>
    <w:rPr>
      <w:color w:val="0000FF"/>
      <w:u w:val="single"/>
    </w:rPr>
  </w:style>
  <w:style w:type="paragraph" w:styleId="Intestazione">
    <w:name w:val="header"/>
    <w:basedOn w:val="Normale"/>
    <w:rsid w:val="00837C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7C1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0D1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D57E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786D89"/>
    <w:pPr>
      <w:spacing w:before="100" w:beforeAutospacing="1" w:after="100" w:afterAutospacing="1"/>
    </w:pPr>
  </w:style>
  <w:style w:type="table" w:customStyle="1" w:styleId="TableNormal">
    <w:name w:val="Table Normal"/>
    <w:unhideWhenUsed/>
    <w:qFormat/>
    <w:rsid w:val="00580E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0E31"/>
    <w:pPr>
      <w:widowControl w:val="0"/>
      <w:autoSpaceDE w:val="0"/>
      <w:autoSpaceDN w:val="0"/>
    </w:pPr>
    <w:rPr>
      <w:sz w:val="21"/>
      <w:szCs w:val="21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580E31"/>
    <w:rPr>
      <w:sz w:val="21"/>
      <w:szCs w:val="21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580E31"/>
    <w:pPr>
      <w:widowControl w:val="0"/>
      <w:autoSpaceDE w:val="0"/>
      <w:autoSpaceDN w:val="0"/>
      <w:ind w:left="100"/>
      <w:outlineLvl w:val="1"/>
    </w:pPr>
    <w:rPr>
      <w:sz w:val="27"/>
      <w:szCs w:val="27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580E31"/>
    <w:pPr>
      <w:widowControl w:val="0"/>
      <w:autoSpaceDE w:val="0"/>
      <w:autoSpaceDN w:val="0"/>
      <w:ind w:left="100"/>
      <w:outlineLvl w:val="2"/>
    </w:pPr>
    <w:rPr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580E31"/>
    <w:pPr>
      <w:widowControl w:val="0"/>
      <w:autoSpaceDE w:val="0"/>
      <w:autoSpaceDN w:val="0"/>
      <w:ind w:left="15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AC0D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e"/>
    <w:rsid w:val="003E4885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uiPriority w:val="22"/>
    <w:qFormat/>
    <w:rsid w:val="00651CEB"/>
    <w:rPr>
      <w:b/>
      <w:bCs/>
    </w:rPr>
  </w:style>
  <w:style w:type="character" w:customStyle="1" w:styleId="Nessuno">
    <w:name w:val="Nessuno"/>
    <w:rsid w:val="007454D7"/>
  </w:style>
  <w:style w:type="paragraph" w:styleId="Corpodeltesto2">
    <w:name w:val="Body Text 2"/>
    <w:basedOn w:val="Normale"/>
    <w:link w:val="Corpodeltesto2Carattere"/>
    <w:rsid w:val="00923A3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23A3E"/>
    <w:rPr>
      <w:sz w:val="24"/>
      <w:szCs w:val="24"/>
    </w:rPr>
  </w:style>
  <w:style w:type="paragraph" w:customStyle="1" w:styleId="Default">
    <w:name w:val="Default"/>
    <w:rsid w:val="00C357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94370F"/>
    <w:pPr>
      <w:suppressLineNumbers/>
    </w:pPr>
    <w:rPr>
      <w:rFonts w:ascii="Liberation Serif" w:eastAsia="SimSun" w:hAnsi="Liberation Serif" w:cs="Arial"/>
      <w:lang w:val="en-US" w:eastAsia="zh-C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557D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8620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rsid w:val="008620E5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Puntoelenco1">
    <w:name w:val="Punto elenco1"/>
    <w:rsid w:val="008620E5"/>
    <w:pPr>
      <w:numPr>
        <w:numId w:val="22"/>
      </w:numPr>
    </w:pPr>
  </w:style>
  <w:style w:type="paragraph" w:customStyle="1" w:styleId="Stiletabella2">
    <w:name w:val="Stile tabella 2"/>
    <w:rsid w:val="008620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styleId="Enfasicorsivo">
    <w:name w:val="Emphasis"/>
    <w:qFormat/>
    <w:rsid w:val="006D388A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6D388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6D388A"/>
    <w:rPr>
      <w:rFonts w:ascii="Calibri Light" w:eastAsia="Times New Roman" w:hAnsi="Calibri Light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057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B52C-0042-47D2-BAAC-F5F84145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1284</CharactersWithSpaces>
  <SharedDoc>false</SharedDoc>
  <HLinks>
    <vt:vector size="18" baseType="variant"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http://www.liceoperticari.edu.it/</vt:lpwstr>
      </vt:variant>
      <vt:variant>
        <vt:lpwstr/>
      </vt:variant>
      <vt:variant>
        <vt:i4>5242915</vt:i4>
      </vt:variant>
      <vt:variant>
        <vt:i4>3</vt:i4>
      </vt:variant>
      <vt:variant>
        <vt:i4>0</vt:i4>
      </vt:variant>
      <vt:variant>
        <vt:i4>5</vt:i4>
      </vt:variant>
      <vt:variant>
        <vt:lpwstr>mailto:anpc040002@pec.istruzione.it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mailto:anpc040002@istruzione.it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Pamela Paolini</dc:creator>
  <cp:keywords/>
  <dc:description/>
  <cp:lastModifiedBy>Pamela Paolini</cp:lastModifiedBy>
  <cp:revision>3</cp:revision>
  <cp:lastPrinted>2023-01-25T09:23:00Z</cp:lastPrinted>
  <dcterms:created xsi:type="dcterms:W3CDTF">2024-11-22T08:41:00Z</dcterms:created>
  <dcterms:modified xsi:type="dcterms:W3CDTF">2024-11-22T09:24:00Z</dcterms:modified>
</cp:coreProperties>
</file>